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"/>
        <w:gridCol w:w="20"/>
        <w:gridCol w:w="10"/>
        <w:gridCol w:w="263"/>
        <w:gridCol w:w="1689"/>
        <w:gridCol w:w="282"/>
        <w:gridCol w:w="276"/>
        <w:gridCol w:w="24"/>
        <w:gridCol w:w="92"/>
        <w:gridCol w:w="167"/>
        <w:gridCol w:w="7"/>
        <w:gridCol w:w="17"/>
        <w:gridCol w:w="254"/>
        <w:gridCol w:w="33"/>
        <w:gridCol w:w="119"/>
        <w:gridCol w:w="167"/>
        <w:gridCol w:w="100"/>
        <w:gridCol w:w="185"/>
        <w:gridCol w:w="68"/>
        <w:gridCol w:w="30"/>
        <w:gridCol w:w="188"/>
        <w:gridCol w:w="56"/>
        <w:gridCol w:w="230"/>
        <w:gridCol w:w="44"/>
        <w:gridCol w:w="145"/>
        <w:gridCol w:w="101"/>
        <w:gridCol w:w="170"/>
        <w:gridCol w:w="40"/>
        <w:gridCol w:w="83"/>
        <w:gridCol w:w="148"/>
        <w:gridCol w:w="145"/>
        <w:gridCol w:w="8"/>
        <w:gridCol w:w="292"/>
        <w:gridCol w:w="37"/>
        <w:gridCol w:w="13"/>
        <w:gridCol w:w="32"/>
        <w:gridCol w:w="189"/>
        <w:gridCol w:w="12"/>
        <w:gridCol w:w="75"/>
        <w:gridCol w:w="184"/>
        <w:gridCol w:w="66"/>
        <w:gridCol w:w="24"/>
        <w:gridCol w:w="271"/>
        <w:gridCol w:w="271"/>
        <w:gridCol w:w="146"/>
        <w:gridCol w:w="148"/>
        <w:gridCol w:w="843"/>
        <w:gridCol w:w="133"/>
        <w:gridCol w:w="269"/>
        <w:gridCol w:w="711"/>
        <w:gridCol w:w="162"/>
        <w:gridCol w:w="862"/>
      </w:tblGrid>
      <w:tr w:rsidR="00DF787F" w:rsidRPr="003D114E" w14:paraId="3ECEACC1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885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D244" w14:textId="5A363577" w:rsidR="00DF787F" w:rsidRPr="002230A4" w:rsidRDefault="00A87F99" w:rsidP="009E1F5B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9E1F5B">
              <w:rPr>
                <w:color w:val="auto"/>
                <w:sz w:val="36"/>
                <w:szCs w:val="36"/>
              </w:rPr>
              <w:t>tot verwijdering van percelen uit een jachtplan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4AE7742D" w:rsidR="00DF787F" w:rsidRPr="003D114E" w:rsidRDefault="003F6B38" w:rsidP="00EE1DA7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EE1DA7">
              <w:rPr>
                <w:sz w:val="12"/>
                <w:szCs w:val="12"/>
              </w:rPr>
              <w:t>84</w:t>
            </w:r>
            <w:r w:rsidR="00DF787F" w:rsidRPr="003D114E">
              <w:rPr>
                <w:sz w:val="12"/>
                <w:szCs w:val="12"/>
              </w:rPr>
              <w:t>-</w:t>
            </w:r>
            <w:r w:rsidR="000F302C">
              <w:rPr>
                <w:sz w:val="12"/>
                <w:szCs w:val="12"/>
              </w:rPr>
              <w:t>19020</w:t>
            </w:r>
            <w:r w:rsidR="006C4225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0471EF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471EF">
        <w:trPr>
          <w:trHeight w:val="284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77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83436BB" w14:textId="77777777" w:rsidR="00192261" w:rsidRPr="00192261" w:rsidRDefault="004A7E53" w:rsidP="00192261">
            <w:pPr>
              <w:spacing w:before="40"/>
              <w:rPr>
                <w:b/>
              </w:rPr>
            </w:pPr>
            <w:r>
              <w:rPr>
                <w:b/>
              </w:rPr>
              <w:t>V</w:t>
            </w:r>
            <w:r w:rsidR="00192261" w:rsidRPr="00192261">
              <w:rPr>
                <w:b/>
              </w:rPr>
              <w:t>DGOUV – Antwerpen</w:t>
            </w:r>
          </w:p>
          <w:p w14:paraId="66247F6B" w14:textId="77777777" w:rsidR="00192261" w:rsidRPr="00192261" w:rsidRDefault="00192261" w:rsidP="00192261">
            <w:pPr>
              <w:ind w:left="29"/>
            </w:pPr>
            <w:r w:rsidRPr="00192261">
              <w:t>Lange Kievitstraat 111/113 bus 8, 2018 ANTWERPEN</w:t>
            </w:r>
          </w:p>
          <w:p w14:paraId="213923C2" w14:textId="77777777" w:rsidR="00192261" w:rsidRPr="004A7E53" w:rsidRDefault="00192261" w:rsidP="00192261">
            <w:pPr>
              <w:ind w:left="29"/>
              <w:rPr>
                <w:lang w:val="fr-FR" w:eastAsia="nl-NL"/>
              </w:rPr>
            </w:pPr>
            <w:r w:rsidRPr="004A7E53">
              <w:rPr>
                <w:b/>
                <w:lang w:val="fr-FR"/>
              </w:rPr>
              <w:t>T</w:t>
            </w:r>
            <w:r w:rsidRPr="004A7E53">
              <w:rPr>
                <w:lang w:val="fr-FR"/>
              </w:rPr>
              <w:t xml:space="preserve"> 03 224 97 83 ‒ </w:t>
            </w:r>
            <w:hyperlink r:id="rId8" w:history="1">
              <w:r w:rsidR="00236D42" w:rsidRPr="004A7E53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4A7E53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4A7E53" w:rsidRDefault="004A7E53" w:rsidP="00192261">
            <w:pPr>
              <w:spacing w:before="60"/>
              <w:ind w:left="28"/>
              <w:rPr>
                <w:lang w:val="fr-FR"/>
              </w:rPr>
            </w:pPr>
            <w:r w:rsidRPr="00E66762">
              <w:rPr>
                <w:b/>
                <w:lang w:val="fr-FR"/>
              </w:rPr>
              <w:t>V</w:t>
            </w:r>
            <w:r w:rsidR="00192261" w:rsidRPr="004A7E53">
              <w:rPr>
                <w:b/>
                <w:lang w:val="fr-FR"/>
              </w:rPr>
              <w:t>DGOUV</w:t>
            </w:r>
            <w:r w:rsidR="00192261" w:rsidRPr="004A7E53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704C2976" w14:textId="77777777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011 23 80 05 ‒ </w:t>
            </w:r>
            <w:hyperlink r:id="rId9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34DF8D41" w14:textId="77777777" w:rsidR="00192261" w:rsidRPr="00192261" w:rsidRDefault="004A7E53" w:rsidP="00192261">
            <w:pPr>
              <w:spacing w:before="60"/>
              <w:ind w:left="28"/>
              <w:rPr>
                <w:b/>
                <w:bCs/>
              </w:rPr>
            </w:pPr>
            <w:r>
              <w:rPr>
                <w:b/>
              </w:rPr>
              <w:t>V</w:t>
            </w:r>
            <w:r w:rsidR="00192261" w:rsidRPr="00192261">
              <w:rPr>
                <w:b/>
              </w:rPr>
              <w:t>DGOUV</w:t>
            </w:r>
            <w:r w:rsidR="00192261" w:rsidRPr="00192261">
              <w:rPr>
                <w:bCs/>
              </w:rPr>
              <w:t xml:space="preserve"> </w:t>
            </w:r>
            <w:r w:rsidR="00192261" w:rsidRPr="00192261">
              <w:rPr>
                <w:b/>
                <w:bCs/>
              </w:rPr>
              <w:t>– Oost-Vlaanderen</w:t>
            </w:r>
          </w:p>
          <w:p w14:paraId="7F3AB3FA" w14:textId="77777777" w:rsidR="00192261" w:rsidRPr="00192261" w:rsidRDefault="00192261" w:rsidP="00192261">
            <w:pPr>
              <w:ind w:left="29"/>
              <w:rPr>
                <w:b/>
              </w:rPr>
            </w:pPr>
            <w:r w:rsidRPr="00192261">
              <w:t>Kalandeberg 1, 9000 GENT</w:t>
            </w:r>
          </w:p>
          <w:p w14:paraId="0A1774F6" w14:textId="3DF37F52" w:rsidR="007865F5" w:rsidRPr="007A7152" w:rsidRDefault="00192261" w:rsidP="00192261">
            <w:pPr>
              <w:ind w:left="29"/>
              <w:rPr>
                <w:rStyle w:val="Zwaar"/>
              </w:rPr>
            </w:pPr>
            <w:r w:rsidRPr="007A7152">
              <w:rPr>
                <w:b/>
              </w:rPr>
              <w:t>T</w:t>
            </w:r>
            <w:r w:rsidR="007A7152" w:rsidRPr="007A7152">
              <w:t xml:space="preserve"> 09 267 88 26</w:t>
            </w:r>
            <w:r w:rsidRPr="007A7152">
              <w:t xml:space="preserve"> ‒ </w:t>
            </w:r>
            <w:hyperlink r:id="rId10" w:history="1">
              <w:r w:rsidR="00236D42" w:rsidRPr="007A7152">
                <w:rPr>
                  <w:rStyle w:val="Hyperlink"/>
                </w:rPr>
                <w:t>jacht.oost-vlaanderen@vlaanderen.be</w:t>
              </w:r>
            </w:hyperlink>
            <w:r w:rsidR="00236D42" w:rsidRPr="007A7152">
              <w:rPr>
                <w:u w:val="single"/>
              </w:rPr>
              <w:t xml:space="preserve"> </w:t>
            </w:r>
          </w:p>
        </w:tc>
        <w:tc>
          <w:tcPr>
            <w:tcW w:w="12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7A7152" w:rsidRDefault="007865F5" w:rsidP="007865F5">
            <w:pPr>
              <w:ind w:left="29"/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0471EF">
        <w:trPr>
          <w:trHeight w:val="284"/>
        </w:trPr>
        <w:tc>
          <w:tcPr>
            <w:tcW w:w="3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r w:rsidRPr="0043722A">
              <w:t>ontvangstdatum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r>
              <w:t>dossiernummer</w:t>
            </w:r>
          </w:p>
        </w:tc>
      </w:tr>
      <w:tr w:rsidR="007865F5" w:rsidRPr="008630B5" w14:paraId="0A0E66DD" w14:textId="77777777" w:rsidTr="000471EF">
        <w:trPr>
          <w:trHeight w:val="425"/>
        </w:trPr>
        <w:tc>
          <w:tcPr>
            <w:tcW w:w="3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FC253E" w14:paraId="07465841" w14:textId="77777777" w:rsidTr="000471EF">
        <w:trPr>
          <w:trHeight w:val="956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192261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41ADE1E" w14:textId="77777777" w:rsidR="00192261" w:rsidRPr="00192261" w:rsidRDefault="002B49C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Diestsepoort 6 bus 3</w:t>
            </w:r>
            <w:r w:rsidR="00192261" w:rsidRPr="00192261">
              <w:rPr>
                <w:rFonts w:eastAsia="Times New Roman"/>
                <w:lang w:val="nl-NL" w:eastAsia="nl-NL"/>
              </w:rPr>
              <w:t>, 3000 LEUVEN</w:t>
            </w:r>
          </w:p>
          <w:p w14:paraId="35C7DAD9" w14:textId="77777777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1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4F238847" w14:textId="77777777" w:rsidR="00192261" w:rsidRPr="00192261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192261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77777777" w:rsidR="007865F5" w:rsidRPr="00A87F99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A87F99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A87F99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050 40 58 12</w:t>
            </w:r>
            <w:r w:rsidRPr="00A87F99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2" w:history="1">
              <w:r w:rsidR="00236D42" w:rsidRPr="00A87F99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A87F99" w:rsidRDefault="008C4B7F" w:rsidP="004D213B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605EF0A2" w:rsidR="00C94546" w:rsidRPr="00232277" w:rsidRDefault="009554B3" w:rsidP="009E1F5B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9E1F5B">
              <w:rPr>
                <w:i/>
              </w:rPr>
              <w:t>percelen</w:t>
            </w:r>
            <w:r w:rsidR="00A87F99">
              <w:rPr>
                <w:i/>
              </w:rPr>
              <w:t xml:space="preserve"> waarvan u eigenaar bent of waarop u het jachtrecht </w:t>
            </w:r>
            <w:r w:rsidR="00CD32AE">
              <w:rPr>
                <w:i/>
              </w:rPr>
              <w:t>hebt</w:t>
            </w:r>
            <w:r w:rsidR="009E1F5B">
              <w:rPr>
                <w:i/>
              </w:rPr>
              <w:t>, wilt laten verwijderen uit een jachtplan</w:t>
            </w:r>
            <w:r w:rsidR="00A87F99">
              <w:rPr>
                <w:i/>
              </w:rPr>
              <w:t>.</w:t>
            </w:r>
            <w:r w:rsidR="005C62C8">
              <w:rPr>
                <w:i/>
              </w:rPr>
              <w:t xml:space="preserve"> Dit formulier is een toepassing </w:t>
            </w:r>
            <w:r w:rsidR="005C62C8" w:rsidRPr="002D7DC7">
              <w:rPr>
                <w:i/>
              </w:rPr>
              <w:t>van</w:t>
            </w:r>
            <w:r w:rsidR="005C62C8">
              <w:rPr>
                <w:i/>
              </w:rPr>
              <w:t xml:space="preserve"> </w:t>
            </w:r>
            <w:r w:rsidRPr="002D7DC7">
              <w:rPr>
                <w:i/>
              </w:rPr>
              <w:t>artikel 31</w:t>
            </w:r>
            <w:r w:rsidR="00A87F99" w:rsidRPr="002D7DC7">
              <w:rPr>
                <w:i/>
              </w:rPr>
              <w:t>, §6</w:t>
            </w:r>
            <w:r w:rsidR="00CD32AE" w:rsidRPr="002D7DC7">
              <w:rPr>
                <w:i/>
              </w:rPr>
              <w:t>,</w:t>
            </w:r>
            <w:r w:rsidR="00A87F99" w:rsidRPr="002D7DC7">
              <w:rPr>
                <w:i/>
              </w:rPr>
              <w:t xml:space="preserve"> </w:t>
            </w:r>
            <w:r w:rsidRPr="002D7DC7">
              <w:rPr>
                <w:i/>
              </w:rPr>
              <w:t>van het Jachtadministratiebesluit van 25 april 2014.</w:t>
            </w:r>
          </w:p>
        </w:tc>
      </w:tr>
      <w:tr w:rsidR="00E91551" w:rsidRPr="003D114E" w14:paraId="449CA36A" w14:textId="77777777" w:rsidTr="00FA0717">
        <w:trPr>
          <w:trHeight w:hRule="exact" w:val="137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0471EF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r>
              <w:t>nationaliteit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77777777" w:rsidR="00A87F99" w:rsidRPr="003D114E" w:rsidRDefault="00A87F99" w:rsidP="00A87F9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r>
              <w:t>achternaam</w:t>
            </w:r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r>
              <w:t>land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r>
              <w:t>gemeente</w:t>
            </w:r>
          </w:p>
        </w:tc>
        <w:tc>
          <w:tcPr>
            <w:tcW w:w="441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r>
              <w:t>huisnummer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r>
              <w:t>bus</w:t>
            </w:r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r>
              <w:t>telefoon</w:t>
            </w:r>
            <w:r w:rsidR="005C62C8">
              <w:t xml:space="preserve"> </w:t>
            </w:r>
            <w:r>
              <w:t>of gsm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r>
              <w:t>e-mailadres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70AF" w:rsidRPr="00A87F99" w14:paraId="52D2545B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13B7" w14:textId="77777777" w:rsidR="00E770AF" w:rsidRPr="00A87F99" w:rsidRDefault="00E770AF" w:rsidP="00D02685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7B5103" w:rsidRPr="003D114E" w14:paraId="169B746E" w14:textId="77777777" w:rsidTr="000471EF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F53BA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15BB77F" w14:textId="56D70C4D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  <w:r w:rsidR="0046647D">
              <w:rPr>
                <w:rFonts w:cs="Calibri"/>
              </w:rPr>
              <w:t>n</w:t>
            </w:r>
          </w:p>
        </w:tc>
      </w:tr>
      <w:tr w:rsidR="007B5103" w:rsidRPr="003D114E" w14:paraId="5E1296F0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AB4A3A" w14:paraId="4B75F5DF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896F33" w14:textId="286D1F5B" w:rsidR="00AB4A3A" w:rsidRDefault="006A6CD5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ABAD" w14:textId="070EAFFF" w:rsidR="00AB4A3A" w:rsidRDefault="00AB4A3A">
            <w:pPr>
              <w:pStyle w:val="Vraag"/>
              <w:spacing w:before="40"/>
              <w:rPr>
                <w:rFonts w:eastAsia="Calibri"/>
                <w:b w:val="0"/>
                <w:color w:val="000000"/>
                <w:lang w:val="nl-NL"/>
              </w:rPr>
            </w:pPr>
            <w:r>
              <w:rPr>
                <w:lang w:val="nl-NL"/>
              </w:rPr>
              <w:t xml:space="preserve">Voeg de volgende </w:t>
            </w:r>
            <w:r w:rsidR="000F302C">
              <w:rPr>
                <w:lang w:val="nl-NL"/>
              </w:rPr>
              <w:t>documenten bij dit formulier en vink ze aan in de onderstaande aankruislijst.</w:t>
            </w:r>
          </w:p>
        </w:tc>
      </w:tr>
      <w:tr w:rsidR="00AB4A3A" w14:paraId="42E797CC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46AE" w14:textId="77777777" w:rsidR="00AB4A3A" w:rsidRDefault="00AB4A3A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B22C71" w14:textId="77777777" w:rsidR="00AB4A3A" w:rsidRDefault="00AB4A3A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 w:rsidR="00690E17">
              <w:rPr>
                <w:rStyle w:val="Zwaar"/>
                <w:b w:val="0"/>
                <w:bCs w:val="0"/>
                <w:lang w:val="nl-NL"/>
              </w:rPr>
            </w:r>
            <w:r w:rsidR="00690E17"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16C05B70" w14:textId="261919A0" w:rsidR="000471EF" w:rsidRDefault="00532A3E" w:rsidP="000471E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9E4F9B"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 bij </w:t>
            </w:r>
            <w:r w:rsidR="000F302C">
              <w:rPr>
                <w:rFonts w:eastAsia="Calibri"/>
                <w:bCs w:val="0"/>
                <w:color w:val="000000"/>
              </w:rPr>
              <w:t>dit formulier</w:t>
            </w:r>
            <w:r w:rsidR="009E4F9B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e</w:t>
            </w:r>
            <w:r w:rsidR="000471EF">
              <w:rPr>
                <w:rFonts w:eastAsia="Calibri"/>
                <w:bCs w:val="0"/>
                <w:color w:val="000000"/>
              </w:rPr>
              <w:t>en lijst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0471EF"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="000471EF" w:rsidRPr="000471EF">
              <w:rPr>
                <w:rFonts w:eastAsia="Calibri"/>
                <w:bCs w:val="0"/>
                <w:color w:val="000000"/>
              </w:rPr>
              <w:t>die u uit het jachtterrein wilt laten verwijderen</w:t>
            </w:r>
            <w:r w:rsidR="000471EF"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</w:p>
          <w:p w14:paraId="32174CBC" w14:textId="2B3F2104" w:rsidR="00AB4A3A" w:rsidRPr="009E4F9B" w:rsidRDefault="00FF1563" w:rsidP="00FF1563">
            <w:pPr>
              <w:pStyle w:val="Aanwijzing"/>
              <w:rPr>
                <w:i w:val="0"/>
                <w:lang w:val="nl-NL"/>
              </w:rPr>
            </w:pPr>
            <w:r w:rsidRPr="009E4F9B">
              <w:rPr>
                <w:i w:val="0"/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9A99C3A" wp14:editId="6F1E3964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290419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De kadastrale </w:t>
            </w:r>
            <w:r w:rsidR="00532A3E">
              <w:rPr>
                <w:rFonts w:eastAsia="Calibri"/>
                <w:bCs w:val="0"/>
                <w:color w:val="000000"/>
              </w:rPr>
              <w:t>gegevens</w:t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 </w:t>
            </w:r>
            <w:r w:rsidR="0046647D">
              <w:rPr>
                <w:rFonts w:eastAsia="Calibri"/>
                <w:bCs w:val="0"/>
                <w:color w:val="000000"/>
              </w:rPr>
              <w:t>vindt u</w:t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 op het aanslagbiljet onroerende voorheffing.</w:t>
            </w:r>
            <w:r w:rsidR="000471EF" w:rsidRPr="00EF4DDC">
              <w:rPr>
                <w:rFonts w:eastAsia="Calibri"/>
                <w:color w:val="auto"/>
              </w:rPr>
              <w:t xml:space="preserve"> Noteer de kadastrale gegevens telkens in de vorm van een capakey. </w:t>
            </w:r>
            <w:r w:rsidR="000471EF" w:rsidRPr="009E4F9B">
              <w:rPr>
                <w:rFonts w:eastAsia="Calibri"/>
                <w:color w:val="auto"/>
              </w:rPr>
              <w:t xml:space="preserve">Hoe u de kadastrale gegevens (gemeente, afdeling, sectie, perceel) naar </w:t>
            </w:r>
            <w:r w:rsidR="009E4C37">
              <w:rPr>
                <w:rFonts w:eastAsia="Calibri"/>
                <w:color w:val="auto"/>
              </w:rPr>
              <w:t>een</w:t>
            </w:r>
            <w:r w:rsidR="009E4C37" w:rsidRPr="009E4F9B">
              <w:rPr>
                <w:rFonts w:eastAsia="Calibri"/>
                <w:color w:val="auto"/>
              </w:rPr>
              <w:t xml:space="preserve"> </w:t>
            </w:r>
            <w:r w:rsidR="000471EF" w:rsidRPr="009E4F9B">
              <w:rPr>
                <w:rFonts w:eastAsia="Calibri"/>
                <w:color w:val="auto"/>
              </w:rPr>
              <w:t>capakey</w:t>
            </w:r>
            <w:r w:rsidR="009E4C37">
              <w:rPr>
                <w:rFonts w:eastAsia="Calibri"/>
                <w:color w:val="auto"/>
              </w:rPr>
              <w:t xml:space="preserve"> kunt omzetten</w:t>
            </w:r>
            <w:r w:rsidR="000471EF" w:rsidRPr="009E4F9B">
              <w:rPr>
                <w:rFonts w:eastAsia="Calibri"/>
                <w:color w:val="auto"/>
              </w:rPr>
              <w:t xml:space="preserve">, </w:t>
            </w:r>
            <w:r w:rsidR="009E4C37">
              <w:rPr>
                <w:rFonts w:eastAsia="Calibri"/>
                <w:color w:val="auto"/>
              </w:rPr>
              <w:t>vind</w:t>
            </w:r>
            <w:r w:rsidR="009E4C37" w:rsidRPr="009E4F9B">
              <w:rPr>
                <w:rFonts w:eastAsia="Calibri"/>
                <w:color w:val="auto"/>
              </w:rPr>
              <w:t xml:space="preserve">t </w:t>
            </w:r>
            <w:r w:rsidR="000471EF" w:rsidRPr="009E4F9B">
              <w:rPr>
                <w:rFonts w:eastAsia="Calibri"/>
                <w:color w:val="auto"/>
              </w:rPr>
              <w:t xml:space="preserve">u op  </w:t>
            </w:r>
            <w:hyperlink r:id="rId14" w:history="1">
              <w:r w:rsidR="00402CF3" w:rsidRPr="006D6D3C">
                <w:rPr>
                  <w:rStyle w:val="Hyperlink"/>
                  <w:rFonts w:eastAsia="Calibri"/>
                </w:rPr>
                <w:t>www.geopunt.be</w:t>
              </w:r>
            </w:hyperlink>
            <w:r w:rsidR="00402CF3">
              <w:rPr>
                <w:rFonts w:eastAsia="Calibri"/>
              </w:rPr>
              <w:t xml:space="preserve"> </w:t>
            </w:r>
            <w:r w:rsidR="00402CF3">
              <w:rPr>
                <w:rFonts w:eastAsia="Calibri"/>
                <w:color w:val="auto"/>
              </w:rPr>
              <w:t xml:space="preserve">via de gele knop        </w:t>
            </w:r>
            <w:r w:rsidR="000471EF" w:rsidRPr="009E4F9B">
              <w:rPr>
                <w:rFonts w:eastAsia="Calibri"/>
                <w:color w:val="auto"/>
              </w:rPr>
              <w:t xml:space="preserve">links van de zoekbalk.  </w:t>
            </w:r>
          </w:p>
        </w:tc>
      </w:tr>
      <w:tr w:rsidR="00AB4A3A" w14:paraId="16A19919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F077" w14:textId="77777777" w:rsidR="00AB4A3A" w:rsidRDefault="00AB4A3A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D627" w14:textId="77777777" w:rsidR="00AB4A3A" w:rsidRDefault="00AB4A3A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 w:rsidR="00690E17">
              <w:rPr>
                <w:rStyle w:val="Zwaar"/>
                <w:b w:val="0"/>
                <w:bCs w:val="0"/>
                <w:lang w:val="nl-NL"/>
              </w:rPr>
            </w:r>
            <w:r w:rsidR="00690E17"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2EEB5ED3" w14:textId="2E3C25EB" w:rsidR="00AB4A3A" w:rsidRPr="009E4F9B" w:rsidRDefault="000471EF" w:rsidP="00FA0717">
            <w:pPr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uit een jacht</w:t>
            </w:r>
            <w:r w:rsidR="00532A3E">
              <w:rPr>
                <w:i/>
              </w:rPr>
              <w:t>terrein</w:t>
            </w:r>
            <w:r>
              <w:rPr>
                <w:i/>
              </w:rPr>
              <w:t xml:space="preserve"> wil</w:t>
            </w:r>
            <w:r w:rsidR="000F302C">
              <w:rPr>
                <w:i/>
              </w:rPr>
              <w:t>t</w:t>
            </w:r>
            <w:r>
              <w:rPr>
                <w:i/>
              </w:rPr>
              <w:t xml:space="preserve"> verwijderen, </w:t>
            </w:r>
            <w:r w:rsidR="009E1F5B">
              <w:rPr>
                <w:i/>
              </w:rPr>
              <w:t>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</w:t>
            </w:r>
            <w:r w:rsidR="00402CF3">
              <w:rPr>
                <w:i/>
              </w:rPr>
              <w:t>bij dit formulier</w:t>
            </w:r>
            <w:r w:rsidR="00FA0717">
              <w:rPr>
                <w:i/>
              </w:rPr>
              <w:t xml:space="preserve">. </w:t>
            </w:r>
            <w:r w:rsidR="000F302C">
              <w:rPr>
                <w:i/>
              </w:rPr>
              <w:t xml:space="preserve">Dat is bijvoorbeeld </w:t>
            </w:r>
            <w:r w:rsidR="009E1F5B">
              <w:rPr>
                <w:i/>
              </w:rPr>
              <w:t>een volledige kopie van het</w:t>
            </w:r>
            <w:r w:rsidR="009E1F5B" w:rsidRPr="00E770AF">
              <w:rPr>
                <w:i/>
              </w:rPr>
              <w:t xml:space="preserve"> aanslagbiljet onroerende voorheffing</w:t>
            </w:r>
            <w:r w:rsidR="009E1F5B">
              <w:rPr>
                <w:i/>
              </w:rPr>
              <w:t xml:space="preserve"> of een overzicht van uw eigendommen op </w:t>
            </w:r>
            <w:hyperlink r:id="rId15" w:history="1">
              <w:r w:rsidR="009E1F5B" w:rsidRPr="00706A30">
                <w:rPr>
                  <w:rStyle w:val="Hyperlink"/>
                  <w:i/>
                </w:rPr>
                <w:t>www.myminfin.be</w:t>
              </w:r>
            </w:hyperlink>
            <w:r>
              <w:rPr>
                <w:i/>
              </w:rPr>
              <w:t xml:space="preserve">. </w:t>
            </w:r>
            <w:r w:rsidR="009E4F9B">
              <w:rPr>
                <w:i/>
              </w:rPr>
              <w:t xml:space="preserve">Op </w:t>
            </w:r>
            <w:hyperlink r:id="rId16" w:history="1">
              <w:r w:rsidR="009E4F9B" w:rsidRPr="00524A46">
                <w:rPr>
                  <w:rStyle w:val="Hyperlink"/>
                  <w:i/>
                </w:rPr>
                <w:t>www.natuurenbos.be/jachtplannen</w:t>
              </w:r>
            </w:hyperlink>
            <w:r w:rsidR="009E4F9B">
              <w:rPr>
                <w:i/>
              </w:rPr>
              <w:t xml:space="preserve"> vindt u meer informatie over</w:t>
            </w:r>
            <w:r w:rsidR="009E4F9B" w:rsidRPr="004F6255">
              <w:rPr>
                <w:i/>
              </w:rPr>
              <w:t xml:space="preserve"> </w:t>
            </w:r>
            <w:r w:rsidR="009E4F9B">
              <w:rPr>
                <w:i/>
              </w:rPr>
              <w:t>het schriftelijke bewijs van het jachtrecht.</w:t>
            </w:r>
            <w:r w:rsidR="0046647D">
              <w:rPr>
                <w:i/>
              </w:rPr>
              <w:t xml:space="preserve"> Voeg d</w:t>
            </w:r>
            <w:r w:rsidR="000F302C">
              <w:rPr>
                <w:i/>
              </w:rPr>
              <w:t>e</w:t>
            </w:r>
            <w:r w:rsidR="00FA0717">
              <w:rPr>
                <w:i/>
              </w:rPr>
              <w:t xml:space="preserve"> schriftelijke bewijzen van jachtrecht als </w:t>
            </w:r>
            <w:r w:rsidR="00FA0717" w:rsidRPr="00532A3E">
              <w:rPr>
                <w:i/>
                <w:u w:val="single"/>
              </w:rPr>
              <w:t>bijlage 2</w:t>
            </w:r>
            <w:r w:rsidR="000F302C">
              <w:rPr>
                <w:i/>
                <w:u w:val="single"/>
              </w:rPr>
              <w:t xml:space="preserve"> </w:t>
            </w:r>
            <w:r w:rsidR="000F302C">
              <w:rPr>
                <w:i/>
              </w:rPr>
              <w:t>bij dit formulier</w:t>
            </w:r>
            <w:r w:rsidR="00FA0717">
              <w:rPr>
                <w:i/>
              </w:rPr>
              <w:t xml:space="preserve">. </w:t>
            </w:r>
            <w:r w:rsidRPr="00AB4A3A">
              <w:rPr>
                <w:i/>
              </w:rPr>
              <w:t xml:space="preserve">Als deze aanvraag op meer dan </w:t>
            </w:r>
            <w:r w:rsidR="00532A3E"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</w:t>
            </w:r>
            <w:r w:rsidR="000F302C">
              <w:rPr>
                <w:i/>
              </w:rPr>
              <w:t xml:space="preserve">het </w:t>
            </w:r>
            <w:r>
              <w:rPr>
                <w:i/>
              </w:rPr>
              <w:t xml:space="preserve">jachtrecht in de rechterbovenhoek met het </w:t>
            </w:r>
            <w:r w:rsidR="00532A3E">
              <w:rPr>
                <w:i/>
              </w:rPr>
              <w:t xml:space="preserve">overeenkomstige </w:t>
            </w:r>
            <w:r>
              <w:rPr>
                <w:i/>
              </w:rPr>
              <w:t xml:space="preserve">nummer uit de linkerkolom </w:t>
            </w:r>
            <w:r w:rsidR="00532A3E">
              <w:rPr>
                <w:i/>
              </w:rPr>
              <w:t>in b</w:t>
            </w:r>
            <w:r>
              <w:rPr>
                <w:i/>
              </w:rPr>
              <w:t>ijlage 1</w:t>
            </w:r>
            <w:r w:rsidR="00532A3E">
              <w:rPr>
                <w:i/>
              </w:rPr>
              <w:t>.</w:t>
            </w:r>
          </w:p>
        </w:tc>
      </w:tr>
      <w:tr w:rsidR="004A5516" w:rsidRPr="003D114E" w14:paraId="2F1B6DF3" w14:textId="77777777" w:rsidTr="00AB4A3A">
        <w:trPr>
          <w:trHeight w:hRule="exact" w:val="340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0471EF">
        <w:trPr>
          <w:trHeight w:hRule="exact" w:val="39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0471EF">
        <w:trPr>
          <w:trHeight w:val="272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4C517F92" w:rsidR="00CD6BE4" w:rsidRPr="003D114E" w:rsidRDefault="006A6CD5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0471EF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8D2F" w14:textId="5196EFDF" w:rsidR="00C7537C" w:rsidRPr="0097151D" w:rsidRDefault="00C7537C" w:rsidP="006A6CD5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</w:tc>
      </w:tr>
      <w:tr w:rsidR="00632F4D" w:rsidRPr="003D114E" w14:paraId="15317E77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0471EF">
        <w:trPr>
          <w:trHeight w:val="31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0471EF">
        <w:trPr>
          <w:trHeight w:val="51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28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0471EF">
        <w:trPr>
          <w:trHeight w:val="368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r>
              <w:t>voornaam</w:t>
            </w:r>
          </w:p>
        </w:tc>
        <w:tc>
          <w:tcPr>
            <w:tcW w:w="28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r>
              <w:t>achternaam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B4A3A">
        <w:trPr>
          <w:trHeight w:hRule="exact" w:val="340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0471EF">
        <w:trPr>
          <w:trHeight w:hRule="exact" w:val="39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0471EF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4112A76" w:rsidR="00C630EB" w:rsidRPr="003D114E" w:rsidRDefault="006A6CD5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7777777" w:rsidR="00C630EB" w:rsidRPr="007B5103" w:rsidRDefault="00C630EB" w:rsidP="000431E9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5E6D83">
              <w:rPr>
                <w:i/>
                <w:lang w:val="nl-NL" w:eastAsia="nl-NL"/>
              </w:rPr>
              <w:t xml:space="preserve">er </w:t>
            </w:r>
            <w:r w:rsidRPr="00F62B2F">
              <w:rPr>
                <w:i/>
                <w:lang w:val="nl-NL" w:eastAsia="nl-NL"/>
              </w:rPr>
              <w:t xml:space="preserve">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</w:t>
            </w:r>
            <w:r w:rsidR="00CF0EED" w:rsidRPr="00CF0EED">
              <w:rPr>
                <w:i/>
                <w:lang w:val="nl-NL" w:eastAsia="nl-NL"/>
              </w:rPr>
              <w:t xml:space="preserve">waar </w:t>
            </w:r>
            <w:r w:rsidRPr="00F62B2F">
              <w:rPr>
                <w:i/>
                <w:lang w:val="nl-NL" w:eastAsia="nl-NL"/>
              </w:rPr>
              <w:t xml:space="preserve">het </w:t>
            </w:r>
            <w:r w:rsidR="00A87F99">
              <w:rPr>
                <w:i/>
                <w:lang w:val="nl-NL" w:eastAsia="nl-NL"/>
              </w:rPr>
              <w:t xml:space="preserve">perceel </w:t>
            </w:r>
            <w:r w:rsidR="000431E9">
              <w:rPr>
                <w:i/>
                <w:lang w:val="nl-NL" w:eastAsia="nl-NL"/>
              </w:rPr>
              <w:t xml:space="preserve">ligt </w:t>
            </w:r>
            <w:r w:rsidR="00A87F99">
              <w:rPr>
                <w:i/>
                <w:lang w:val="nl-NL" w:eastAsia="nl-NL"/>
              </w:rPr>
              <w:t xml:space="preserve">of </w:t>
            </w:r>
            <w:r w:rsidR="000431E9">
              <w:rPr>
                <w:i/>
                <w:lang w:val="nl-NL" w:eastAsia="nl-NL"/>
              </w:rPr>
              <w:t xml:space="preserve">waar </w:t>
            </w:r>
            <w:r w:rsidR="00A87F99">
              <w:rPr>
                <w:i/>
                <w:lang w:val="nl-NL" w:eastAsia="nl-NL"/>
              </w:rPr>
              <w:t>de percelen liggen</w:t>
            </w:r>
            <w:r w:rsidRPr="00F62B2F">
              <w:rPr>
                <w:i/>
                <w:lang w:val="nl-NL" w:eastAsia="nl-NL"/>
              </w:rPr>
              <w:t xml:space="preserve">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 xml:space="preserve">Vlaamse </w:t>
            </w:r>
            <w:r w:rsidR="000431E9">
              <w:rPr>
                <w:i/>
                <w:lang w:val="nl-NL" w:eastAsia="nl-NL"/>
              </w:rPr>
              <w:t>D</w:t>
            </w:r>
            <w:r w:rsidR="000431E9" w:rsidRPr="00192261">
              <w:rPr>
                <w:i/>
                <w:lang w:val="nl-NL" w:eastAsia="nl-NL"/>
              </w:rPr>
              <w:t xml:space="preserve">ienst </w:t>
            </w:r>
            <w:r w:rsidR="00192261" w:rsidRPr="00192261">
              <w:rPr>
                <w:i/>
                <w:lang w:val="nl-NL" w:eastAsia="nl-NL"/>
              </w:rPr>
              <w:t xml:space="preserve">van de </w:t>
            </w:r>
            <w:r w:rsidR="000431E9">
              <w:rPr>
                <w:i/>
                <w:lang w:val="nl-NL" w:eastAsia="nl-NL"/>
              </w:rPr>
              <w:t>G</w:t>
            </w:r>
            <w:r w:rsidR="00192261" w:rsidRPr="00192261">
              <w:rPr>
                <w:i/>
                <w:lang w:val="nl-NL" w:eastAsia="nl-NL"/>
              </w:rPr>
              <w:t>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4E4633AC" w14:textId="77777777" w:rsidR="00CD6BE4" w:rsidRPr="00E46E8E" w:rsidRDefault="00CD6BE4" w:rsidP="00C630EB">
      <w:pPr>
        <w:rPr>
          <w:sz w:val="2"/>
          <w:szCs w:val="2"/>
        </w:rPr>
      </w:pPr>
    </w:p>
    <w:p w14:paraId="183C3EF9" w14:textId="5A489060" w:rsidR="00402CF3" w:rsidRDefault="00402CF3">
      <w:r>
        <w:br w:type="page"/>
      </w:r>
    </w:p>
    <w:p w14:paraId="318CE1E1" w14:textId="77777777" w:rsidR="00EC4DF0" w:rsidRDefault="00EC4DF0" w:rsidP="00C630EB">
      <w:pPr>
        <w:rPr>
          <w:sz w:val="2"/>
          <w:szCs w:val="2"/>
        </w:rPr>
      </w:pPr>
    </w:p>
    <w:p w14:paraId="04C24BCF" w14:textId="77777777" w:rsidR="00F068B7" w:rsidRDefault="00F068B7" w:rsidP="00C630EB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9497"/>
      </w:tblGrid>
      <w:tr w:rsidR="00F068B7" w:rsidRPr="00A87F99" w14:paraId="7550CCFC" w14:textId="77777777" w:rsidTr="00F068B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FA3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3520" w14:textId="2F7C863C" w:rsidR="00F068B7" w:rsidRPr="00A87F99" w:rsidRDefault="00F068B7" w:rsidP="00F068B7">
            <w:pPr>
              <w:framePr w:hSpace="142" w:wrap="around" w:vAnchor="text" w:hAnchor="text" w:x="-2" w:y="1"/>
              <w:ind w:left="29"/>
              <w:suppressOverlap/>
              <w:rPr>
                <w:rFonts w:eastAsia="Calibri"/>
                <w:b/>
                <w:color w:val="auto"/>
                <w:sz w:val="36"/>
                <w:szCs w:val="36"/>
              </w:rPr>
            </w:pP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Bijlage </w:t>
            </w:r>
            <w:r w:rsidR="00E770AF">
              <w:rPr>
                <w:rFonts w:eastAsia="Calibri"/>
                <w:b/>
                <w:color w:val="auto"/>
                <w:sz w:val="36"/>
                <w:szCs w:val="36"/>
              </w:rPr>
              <w:t>1</w:t>
            </w: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: gegevens van de 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 u uit het jachtplan wil</w:t>
            </w:r>
            <w:r w:rsidR="009E4C37">
              <w:rPr>
                <w:rFonts w:eastAsia="Calibri"/>
                <w:b/>
                <w:color w:val="auto"/>
                <w:sz w:val="36"/>
                <w:szCs w:val="36"/>
              </w:rPr>
              <w:t>t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verwijderen</w:t>
            </w:r>
          </w:p>
        </w:tc>
      </w:tr>
      <w:tr w:rsidR="00F068B7" w:rsidRPr="00A87F99" w14:paraId="7B8EEEB9" w14:textId="77777777" w:rsidTr="00F068B7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E0E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B8A1" w14:textId="77777777" w:rsidR="00F068B7" w:rsidRPr="00A87F99" w:rsidRDefault="00F068B7" w:rsidP="00F068B7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 w:rsidRPr="00A87F99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F068B7" w:rsidRPr="00A87F99" w14:paraId="100BB46D" w14:textId="77777777" w:rsidTr="00F068B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215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3935" w14:textId="54877087" w:rsidR="00F068B7" w:rsidRPr="00A87F99" w:rsidRDefault="00F068B7" w:rsidP="00F068B7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 xml:space="preserve">Vul </w:t>
            </w:r>
            <w:r>
              <w:rPr>
                <w:rFonts w:eastAsia="Calibri"/>
                <w:b/>
                <w:color w:val="000000"/>
              </w:rPr>
              <w:t xml:space="preserve">de </w:t>
            </w:r>
            <w:r w:rsidR="000471EF">
              <w:rPr>
                <w:rFonts w:eastAsia="Calibri"/>
                <w:b/>
                <w:color w:val="000000"/>
              </w:rPr>
              <w:t xml:space="preserve">kadastrale </w:t>
            </w:r>
            <w:r>
              <w:rPr>
                <w:rFonts w:eastAsia="Calibri"/>
                <w:b/>
                <w:color w:val="000000"/>
              </w:rPr>
              <w:t>gegevens</w:t>
            </w:r>
            <w:r w:rsidRPr="00A87F99">
              <w:rPr>
                <w:rFonts w:eastAsia="Calibri"/>
                <w:b/>
                <w:color w:val="000000"/>
              </w:rPr>
              <w:t xml:space="preserve"> in van de percelen </w:t>
            </w:r>
            <w:r w:rsidR="000471EF" w:rsidRPr="000471EF">
              <w:rPr>
                <w:rFonts w:eastAsia="Calibri"/>
                <w:b/>
                <w:color w:val="000000"/>
              </w:rPr>
              <w:t>die u uit het jachtplan wil</w:t>
            </w:r>
            <w:r w:rsidR="0046647D">
              <w:rPr>
                <w:rFonts w:eastAsia="Calibri"/>
                <w:b/>
                <w:color w:val="000000"/>
              </w:rPr>
              <w:t>t</w:t>
            </w:r>
            <w:r w:rsidR="000471EF" w:rsidRPr="000471EF">
              <w:rPr>
                <w:rFonts w:eastAsia="Calibri"/>
                <w:b/>
                <w:color w:val="000000"/>
              </w:rPr>
              <w:t xml:space="preserve"> verwijderen</w:t>
            </w:r>
            <w:r w:rsidRPr="00A87F99">
              <w:rPr>
                <w:rFonts w:eastAsia="Calibri"/>
                <w:b/>
                <w:color w:val="000000"/>
              </w:rPr>
              <w:t>.</w:t>
            </w:r>
          </w:p>
          <w:p w14:paraId="34E29AD1" w14:textId="48BFD0D6" w:rsidR="000471EF" w:rsidRPr="000471EF" w:rsidRDefault="000471EF" w:rsidP="000471EF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0471EF">
              <w:rPr>
                <w:rFonts w:eastAsia="Calibri"/>
                <w:bCs/>
                <w:i/>
                <w:color w:val="000000"/>
              </w:rPr>
              <w:t xml:space="preserve">De kadastrale perceelnummers </w:t>
            </w:r>
            <w:r w:rsidR="0046647D">
              <w:rPr>
                <w:rFonts w:eastAsia="Calibri"/>
                <w:bCs/>
                <w:i/>
                <w:color w:val="000000"/>
              </w:rPr>
              <w:t>vindt u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op het aanslagbiljet onroerende voorheffing</w:t>
            </w:r>
            <w:r w:rsidR="00D90E0C">
              <w:rPr>
                <w:rFonts w:eastAsia="Calibri"/>
                <w:bCs/>
                <w:i/>
                <w:color w:val="000000"/>
              </w:rPr>
              <w:t xml:space="preserve"> of op </w:t>
            </w:r>
            <w:hyperlink r:id="rId17" w:history="1">
              <w:r w:rsidR="00D90E0C" w:rsidRPr="00706A30">
                <w:rPr>
                  <w:rStyle w:val="Hyperlink"/>
                  <w:i/>
                </w:rPr>
                <w:t>www.myminfin.be</w:t>
              </w:r>
            </w:hyperlink>
            <w:r w:rsidRPr="000471EF">
              <w:rPr>
                <w:rFonts w:eastAsia="Calibri"/>
                <w:bCs/>
                <w:i/>
                <w:color w:val="000000"/>
              </w:rPr>
              <w:t>. Noteer de kadastrale gegevens telkens in de vorm van een capakey</w:t>
            </w:r>
            <w:r w:rsidR="00587661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9E4C37">
              <w:rPr>
                <w:rFonts w:eastAsia="Calibri"/>
                <w:bCs/>
                <w:i/>
                <w:color w:val="000000"/>
              </w:rPr>
              <w:t>bij</w:t>
            </w:r>
            <w:r w:rsidR="00DA2CEC">
              <w:rPr>
                <w:rFonts w:eastAsia="Calibri"/>
                <w:bCs/>
                <w:i/>
                <w:color w:val="000000"/>
              </w:rPr>
              <w:t>voorbeeld: 12002D0558/00M000</w:t>
            </w:r>
            <w:r w:rsidR="009E4C37">
              <w:rPr>
                <w:rFonts w:eastAsia="Calibri"/>
                <w:bCs/>
                <w:i/>
                <w:color w:val="000000"/>
              </w:rPr>
              <w:t>.</w:t>
            </w:r>
          </w:p>
          <w:p w14:paraId="5E0F67BD" w14:textId="7A001FFF" w:rsidR="00F068B7" w:rsidRPr="00A87F99" w:rsidRDefault="000471EF" w:rsidP="000471EF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0471EF"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</w:t>
            </w:r>
            <w:r w:rsidR="009E4C37">
              <w:rPr>
                <w:rFonts w:eastAsia="Calibri"/>
                <w:bCs/>
                <w:i/>
                <w:color w:val="000000"/>
              </w:rPr>
              <w:t>e</w:t>
            </w:r>
            <w:r w:rsidR="009E4C37" w:rsidRPr="000471EF">
              <w:rPr>
                <w:rFonts w:eastAsia="Calibri"/>
                <w:bCs/>
                <w:i/>
                <w:color w:val="000000"/>
              </w:rPr>
              <w:t>e</w:t>
            </w:r>
            <w:r w:rsidR="009E4C37">
              <w:rPr>
                <w:rFonts w:eastAsia="Calibri"/>
                <w:bCs/>
                <w:i/>
                <w:color w:val="000000"/>
              </w:rPr>
              <w:t>n</w:t>
            </w:r>
            <w:r w:rsidR="009E4C37" w:rsidRPr="000471EF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>capakey</w:t>
            </w:r>
            <w:r w:rsidR="009E4C37">
              <w:rPr>
                <w:rFonts w:eastAsia="Calibri"/>
                <w:bCs/>
                <w:i/>
                <w:color w:val="000000"/>
              </w:rPr>
              <w:t xml:space="preserve"> kunt omzetten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vindt </w:t>
            </w:r>
            <w:r w:rsidRPr="000471EF">
              <w:rPr>
                <w:rFonts w:eastAsia="Calibri"/>
                <w:bCs/>
                <w:i/>
                <w:color w:val="000000"/>
              </w:rPr>
              <w:t>u op</w:t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hyperlink r:id="rId18" w:history="1">
              <w:r w:rsidR="0046647D" w:rsidRPr="006D6D3C">
                <w:rPr>
                  <w:rStyle w:val="Hyperlink"/>
                  <w:rFonts w:eastAsia="Calibri"/>
                  <w:bCs/>
                  <w:i/>
                </w:rPr>
                <w:t>www.geopunt.be</w:t>
              </w:r>
            </w:hyperlink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via de gele knop </w:t>
            </w:r>
            <w:r w:rsidR="00D64184">
              <w:rPr>
                <w:rFonts w:eastAsia="Calibri"/>
                <w:bCs/>
                <w:i/>
                <w:noProof/>
                <w:color w:val="000000"/>
                <w:lang w:eastAsia="nl-BE"/>
              </w:rPr>
              <w:drawing>
                <wp:inline distT="0" distB="0" distL="0" distR="0" wp14:anchorId="0B6E3831" wp14:editId="51E1B89F">
                  <wp:extent cx="158750" cy="164465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links van de zoekbalk.  </w:t>
            </w:r>
          </w:p>
        </w:tc>
      </w:tr>
      <w:tr w:rsidR="00F068B7" w:rsidRPr="00A87F99" w14:paraId="4C73AA2B" w14:textId="77777777" w:rsidTr="00F068B7">
        <w:trPr>
          <w:trHeight w:hRule="exact" w:val="113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694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F068B7" w:rsidRPr="00A87F99" w14:paraId="5E8A186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541F5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9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2443AA2" w14:textId="01CF474E" w:rsidR="00F068B7" w:rsidRPr="00A87F99" w:rsidRDefault="009E4C37" w:rsidP="000471EF">
            <w:pPr>
              <w:keepNext/>
              <w:outlineLvl w:val="2"/>
              <w:rPr>
                <w:rFonts w:eastAsia="Times New Roman"/>
                <w:b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color w:val="000000"/>
                <w:lang w:val="nl-NL" w:eastAsia="nl-NL"/>
              </w:rPr>
              <w:t xml:space="preserve">capakey </w:t>
            </w:r>
          </w:p>
        </w:tc>
      </w:tr>
      <w:tr w:rsidR="00F068B7" w:rsidRPr="00A87F99" w14:paraId="19AB5D6E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D68F5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6D73A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B8A09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5B0708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2BF67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F5B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E8BA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D9E8E9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D9528A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0692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DC72A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F1E494B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D12C1E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65F01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7769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8A6B3DE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EE771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AC98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3022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B6E153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4EFE5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819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55A1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5F21DA3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300E4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0C85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1449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79ABFA6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BCEC4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705C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D5535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61D40999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B724A4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592F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B1CF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A9388C1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811DC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13EE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7004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5903C6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F2147A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674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F22A1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F30544F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6AF57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6D3B5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490B4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DCD79F7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1F2B8C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6735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30C5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962C3B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CCC514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93F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73756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11DD130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FA5B67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1732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B9F60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1EA43F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EED178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6907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40A442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7F08E11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3DC886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29132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9272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CF7805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86D5C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F91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46BC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A2E6E52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037BA5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B545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E6611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BB191CA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4B18F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2853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CD05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560E4F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32D9B5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6E11A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66F19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E72A10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3C3A7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8D5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D145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765AC8B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99603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C03E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F89EA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71E2502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D33E92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271B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CF5E5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5986F91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29823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6667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5597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81FE00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0E915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99F7B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7D700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9A3D2CC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E191BB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08713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AE36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0D84A9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DA9BC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7CA16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073D3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6628592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B2034E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A49E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F94712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61FDCBF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F1F2C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B269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30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553D5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F645B8F" w14:textId="77777777" w:rsidR="00F068B7" w:rsidRDefault="00F068B7" w:rsidP="00F068B7">
      <w:pPr>
        <w:rPr>
          <w:sz w:val="2"/>
          <w:szCs w:val="2"/>
        </w:rPr>
      </w:pPr>
    </w:p>
    <w:p w14:paraId="2819646D" w14:textId="77777777" w:rsidR="00F068B7" w:rsidRPr="00997572" w:rsidRDefault="00F068B7" w:rsidP="00C630EB">
      <w:pPr>
        <w:rPr>
          <w:sz w:val="2"/>
          <w:szCs w:val="2"/>
        </w:rPr>
      </w:pPr>
    </w:p>
    <w:sectPr w:rsidR="00F068B7" w:rsidRPr="00997572" w:rsidSect="004F6255">
      <w:footerReference w:type="default" r:id="rId20"/>
      <w:footerReference w:type="first" r:id="rId21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7023" w14:textId="77777777" w:rsidR="00427FE6" w:rsidRDefault="00427FE6" w:rsidP="008E174D">
      <w:r>
        <w:separator/>
      </w:r>
    </w:p>
  </w:endnote>
  <w:endnote w:type="continuationSeparator" w:id="0">
    <w:p w14:paraId="1ED1862D" w14:textId="77777777" w:rsidR="00427FE6" w:rsidRDefault="00427FE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A0AA" w14:textId="7BFDE917" w:rsidR="00387662" w:rsidRPr="00EC4DF0" w:rsidRDefault="0038766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Aanvraag tot </w:t>
    </w:r>
    <w:r w:rsidR="009E4C37">
      <w:rPr>
        <w:sz w:val="18"/>
        <w:szCs w:val="18"/>
      </w:rPr>
      <w:t>verwijdering van percelen uit</w:t>
    </w:r>
    <w:r>
      <w:rPr>
        <w:sz w:val="18"/>
        <w:szCs w:val="18"/>
      </w:rPr>
      <w:t xml:space="preserve">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D11407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6C4225">
      <w:rPr>
        <w:noProof/>
        <w:sz w:val="18"/>
        <w:szCs w:val="18"/>
      </w:rPr>
      <w:fldChar w:fldCharType="begin"/>
    </w:r>
    <w:r w:rsidRPr="006C4225">
      <w:rPr>
        <w:noProof/>
        <w:sz w:val="18"/>
        <w:szCs w:val="18"/>
      </w:rPr>
      <w:instrText xml:space="preserve"> NUMPAGES </w:instrText>
    </w:r>
    <w:r w:rsidRPr="006C4225">
      <w:rPr>
        <w:noProof/>
        <w:sz w:val="18"/>
        <w:szCs w:val="18"/>
      </w:rPr>
      <w:fldChar w:fldCharType="separate"/>
    </w:r>
    <w:r w:rsidR="00D11407">
      <w:rPr>
        <w:noProof/>
        <w:sz w:val="18"/>
        <w:szCs w:val="18"/>
      </w:rPr>
      <w:t>3</w:t>
    </w:r>
    <w:r w:rsidRPr="006C4225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187"/>
    </w:tblGrid>
    <w:tr w:rsidR="000F302C" w14:paraId="560E953A" w14:textId="77777777" w:rsidTr="005B1ACD">
      <w:tc>
        <w:tcPr>
          <w:tcW w:w="1667" w:type="dxa"/>
        </w:tcPr>
        <w:p w14:paraId="3A54FD5A" w14:textId="02FE7268" w:rsidR="000F302C" w:rsidRDefault="000F302C" w:rsidP="0005708D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74851C87" wp14:editId="31A46AC5">
                <wp:extent cx="1071989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14:paraId="6F45710B" w14:textId="69882CA6" w:rsidR="000F302C" w:rsidRDefault="000F302C" w:rsidP="0005708D">
          <w:pPr>
            <w:pStyle w:val="Voettekst"/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8822A0F" w14:textId="3DB29DF1" w:rsidR="00387662" w:rsidRPr="00594054" w:rsidRDefault="00387662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CBD9" w14:textId="77777777" w:rsidR="00427FE6" w:rsidRDefault="00427FE6" w:rsidP="008E174D">
      <w:r>
        <w:separator/>
      </w:r>
    </w:p>
  </w:footnote>
  <w:footnote w:type="continuationSeparator" w:id="0">
    <w:p w14:paraId="1EDFD5B5" w14:textId="77777777" w:rsidR="00427FE6" w:rsidRDefault="00427FE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qVMlT0uzAE+aCVD63al6Z08Jf/L7VDrYSYrcsvwevRtZSn4kvGqwTpVHj9xATJ3pABUnguJjiBU69PjIYolZA==" w:salt="2lZR39Ag9qod+Bkr07u8k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31E9"/>
    <w:rsid w:val="0004475E"/>
    <w:rsid w:val="000466E9"/>
    <w:rsid w:val="00046C25"/>
    <w:rsid w:val="000471EF"/>
    <w:rsid w:val="00047E54"/>
    <w:rsid w:val="0005708D"/>
    <w:rsid w:val="00057DEA"/>
    <w:rsid w:val="00060779"/>
    <w:rsid w:val="0006277D"/>
    <w:rsid w:val="00062D04"/>
    <w:rsid w:val="00065AAB"/>
    <w:rsid w:val="000729C1"/>
    <w:rsid w:val="00073BEF"/>
    <w:rsid w:val="000753A0"/>
    <w:rsid w:val="00077C6F"/>
    <w:rsid w:val="00080CAE"/>
    <w:rsid w:val="000834CA"/>
    <w:rsid w:val="00084E5E"/>
    <w:rsid w:val="00091963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02C"/>
    <w:rsid w:val="000F39BB"/>
    <w:rsid w:val="000F5541"/>
    <w:rsid w:val="000F671B"/>
    <w:rsid w:val="000F70D9"/>
    <w:rsid w:val="00100B04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27EF0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1B93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868FE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7DFA"/>
    <w:rsid w:val="001C13E9"/>
    <w:rsid w:val="001C3CAC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39DF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2F23"/>
    <w:rsid w:val="002A5A44"/>
    <w:rsid w:val="002B49C2"/>
    <w:rsid w:val="002B4E40"/>
    <w:rsid w:val="002B5414"/>
    <w:rsid w:val="002B6360"/>
    <w:rsid w:val="002C287B"/>
    <w:rsid w:val="002C4E44"/>
    <w:rsid w:val="002D2733"/>
    <w:rsid w:val="002D38A1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4576F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662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4DAC"/>
    <w:rsid w:val="003E02FB"/>
    <w:rsid w:val="003E05E3"/>
    <w:rsid w:val="003E3EAF"/>
    <w:rsid w:val="003E5458"/>
    <w:rsid w:val="003F6B38"/>
    <w:rsid w:val="0040190E"/>
    <w:rsid w:val="00402CF3"/>
    <w:rsid w:val="00406A5D"/>
    <w:rsid w:val="00407FE0"/>
    <w:rsid w:val="00412E01"/>
    <w:rsid w:val="00417E3A"/>
    <w:rsid w:val="00422E30"/>
    <w:rsid w:val="004258F8"/>
    <w:rsid w:val="00425A77"/>
    <w:rsid w:val="00427FE6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647D"/>
    <w:rsid w:val="00471768"/>
    <w:rsid w:val="0048237E"/>
    <w:rsid w:val="004857A8"/>
    <w:rsid w:val="00486FC2"/>
    <w:rsid w:val="00497F55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1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224B"/>
    <w:rsid w:val="00513107"/>
    <w:rsid w:val="0051379D"/>
    <w:rsid w:val="00516BDC"/>
    <w:rsid w:val="005177A0"/>
    <w:rsid w:val="005220C9"/>
    <w:rsid w:val="005247C1"/>
    <w:rsid w:val="00527F3D"/>
    <w:rsid w:val="00530A3F"/>
    <w:rsid w:val="00532A3E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622C1"/>
    <w:rsid w:val="005637C4"/>
    <w:rsid w:val="00563FEE"/>
    <w:rsid w:val="005644A7"/>
    <w:rsid w:val="005657B2"/>
    <w:rsid w:val="0056587D"/>
    <w:rsid w:val="0057124A"/>
    <w:rsid w:val="00573388"/>
    <w:rsid w:val="00575846"/>
    <w:rsid w:val="0058088D"/>
    <w:rsid w:val="00580BAD"/>
    <w:rsid w:val="0058178B"/>
    <w:rsid w:val="005819BA"/>
    <w:rsid w:val="00583F20"/>
    <w:rsid w:val="00587318"/>
    <w:rsid w:val="00587661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1AC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7ABC"/>
    <w:rsid w:val="005E33AD"/>
    <w:rsid w:val="005E3F7E"/>
    <w:rsid w:val="005E51B5"/>
    <w:rsid w:val="005E6535"/>
    <w:rsid w:val="005E6D83"/>
    <w:rsid w:val="005F132A"/>
    <w:rsid w:val="005F1F38"/>
    <w:rsid w:val="005F222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0E17"/>
    <w:rsid w:val="00691506"/>
    <w:rsid w:val="006935AC"/>
    <w:rsid w:val="00694959"/>
    <w:rsid w:val="006A6CD5"/>
    <w:rsid w:val="006B3EB7"/>
    <w:rsid w:val="006B51E1"/>
    <w:rsid w:val="006C4225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78C7"/>
    <w:rsid w:val="00770A49"/>
    <w:rsid w:val="00771E52"/>
    <w:rsid w:val="00773F18"/>
    <w:rsid w:val="00780619"/>
    <w:rsid w:val="00781F63"/>
    <w:rsid w:val="00783F56"/>
    <w:rsid w:val="007865F5"/>
    <w:rsid w:val="00786BC8"/>
    <w:rsid w:val="00793ACB"/>
    <w:rsid w:val="007950E5"/>
    <w:rsid w:val="0079721A"/>
    <w:rsid w:val="007A30C3"/>
    <w:rsid w:val="007A3EB4"/>
    <w:rsid w:val="007A5032"/>
    <w:rsid w:val="007A715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3C2B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187"/>
    <w:rsid w:val="008C6D1B"/>
    <w:rsid w:val="008D0405"/>
    <w:rsid w:val="008D0889"/>
    <w:rsid w:val="008D3275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166A"/>
    <w:rsid w:val="008F6660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A74E2"/>
    <w:rsid w:val="009B1186"/>
    <w:rsid w:val="009B1293"/>
    <w:rsid w:val="009B3856"/>
    <w:rsid w:val="009B4964"/>
    <w:rsid w:val="009B7127"/>
    <w:rsid w:val="009C2D7B"/>
    <w:rsid w:val="009C7DA4"/>
    <w:rsid w:val="009D07FB"/>
    <w:rsid w:val="009E1F5B"/>
    <w:rsid w:val="009E39A9"/>
    <w:rsid w:val="009E4C37"/>
    <w:rsid w:val="009E4F9B"/>
    <w:rsid w:val="009F1EBA"/>
    <w:rsid w:val="009F2CAA"/>
    <w:rsid w:val="009F441C"/>
    <w:rsid w:val="009F4EBF"/>
    <w:rsid w:val="009F7700"/>
    <w:rsid w:val="00A0358E"/>
    <w:rsid w:val="00A03D0D"/>
    <w:rsid w:val="00A076A5"/>
    <w:rsid w:val="00A1076C"/>
    <w:rsid w:val="00A1478B"/>
    <w:rsid w:val="00A17D34"/>
    <w:rsid w:val="00A26786"/>
    <w:rsid w:val="00A26995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A3A"/>
    <w:rsid w:val="00AB4B20"/>
    <w:rsid w:val="00AC00D2"/>
    <w:rsid w:val="00AC08C3"/>
    <w:rsid w:val="00AC24C9"/>
    <w:rsid w:val="00AC4CF6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50A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25E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3D36"/>
    <w:rsid w:val="00B47D57"/>
    <w:rsid w:val="00B52BAE"/>
    <w:rsid w:val="00B54073"/>
    <w:rsid w:val="00B5782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83670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3791E"/>
    <w:rsid w:val="00C4076E"/>
    <w:rsid w:val="00C41CBF"/>
    <w:rsid w:val="00C42015"/>
    <w:rsid w:val="00C447B6"/>
    <w:rsid w:val="00C459A6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08AC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C127D"/>
    <w:rsid w:val="00CC1868"/>
    <w:rsid w:val="00CC1D46"/>
    <w:rsid w:val="00CC2F61"/>
    <w:rsid w:val="00CC55BB"/>
    <w:rsid w:val="00CC7865"/>
    <w:rsid w:val="00CD32AE"/>
    <w:rsid w:val="00CD444D"/>
    <w:rsid w:val="00CD6BE4"/>
    <w:rsid w:val="00CE3888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407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4184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0E0C"/>
    <w:rsid w:val="00D9622B"/>
    <w:rsid w:val="00DA2CEC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1838"/>
    <w:rsid w:val="00DF2B96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70AF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E1B58"/>
    <w:rsid w:val="00EE1DA7"/>
    <w:rsid w:val="00EE2168"/>
    <w:rsid w:val="00EE4619"/>
    <w:rsid w:val="00EE4DC1"/>
    <w:rsid w:val="00EE7471"/>
    <w:rsid w:val="00EF1409"/>
    <w:rsid w:val="00EF2B23"/>
    <w:rsid w:val="00EF369D"/>
    <w:rsid w:val="00EF3BED"/>
    <w:rsid w:val="00EF41BA"/>
    <w:rsid w:val="00EF4DDC"/>
    <w:rsid w:val="00EF6CD2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3152"/>
    <w:rsid w:val="00F96608"/>
    <w:rsid w:val="00FA0717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156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993F94"/>
  <w15:docId w15:val="{16500957-641F-425D-8CC9-71395AD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uiPriority w:val="1"/>
    <w:qFormat/>
    <w:rsid w:val="00EF4DD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02C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ht.antwerpen@vlaanderen.be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geopunt.b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acht.west-vlaanderen@vlaanderen.be" TargetMode="External"/><Relationship Id="rId17" Type="http://schemas.openxmlformats.org/officeDocument/2006/relationships/hyperlink" Target="http://www.myminfi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tuurenbos.be/jachtplann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ht.vlaams-brabant@vlaandere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minfin.b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cht.oost-vlaanderen@vlaanderen.be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acht.limburg@vlaanderen.be" TargetMode="External"/><Relationship Id="rId14" Type="http://schemas.openxmlformats.org/officeDocument/2006/relationships/hyperlink" Target="http://www.geopunt.b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95A266-DE92-497F-9C08-3D014D3C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3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Jurgen Gielen</cp:lastModifiedBy>
  <cp:revision>2</cp:revision>
  <cp:lastPrinted>2017-07-10T07:50:00Z</cp:lastPrinted>
  <dcterms:created xsi:type="dcterms:W3CDTF">2019-10-29T07:30:00Z</dcterms:created>
  <dcterms:modified xsi:type="dcterms:W3CDTF">2019-10-29T07:30:00Z</dcterms:modified>
</cp:coreProperties>
</file>